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D9E4" w14:textId="147171C6" w:rsidR="008B6883" w:rsidRPr="00237A21" w:rsidRDefault="008B6883" w:rsidP="008B6883">
      <w:pPr>
        <w:pStyle w:val="1"/>
        <w:shd w:val="clear" w:color="auto" w:fill="FFFFFF"/>
        <w:ind w:left="0" w:firstLine="709"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237A21">
        <w:rPr>
          <w:rFonts w:ascii="Times New Roman" w:hAnsi="Times New Roman" w:cs="Times New Roman"/>
          <w:b w:val="0"/>
          <w:sz w:val="40"/>
          <w:szCs w:val="40"/>
        </w:rPr>
        <w:t>До уваги підприємців!</w:t>
      </w:r>
    </w:p>
    <w:p w14:paraId="5F2667FC" w14:textId="77777777" w:rsidR="008B6883" w:rsidRPr="008B6883" w:rsidRDefault="008B6883" w:rsidP="008B6883">
      <w:pPr>
        <w:pStyle w:val="1"/>
        <w:shd w:val="clear" w:color="auto" w:fill="FFFFFF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238D29C" w14:textId="6547D054" w:rsidR="00692B54" w:rsidRPr="007E6327" w:rsidRDefault="008B6883" w:rsidP="007E6327">
      <w:pPr>
        <w:pStyle w:val="1"/>
        <w:shd w:val="clear" w:color="auto" w:fill="FFFFFF"/>
        <w:ind w:left="0" w:firstLine="709"/>
        <w:rPr>
          <w:rFonts w:ascii="Times New Roman" w:hAnsi="Times New Roman" w:cs="Times New Roman"/>
          <w:b w:val="0"/>
          <w:color w:val="1D1D1B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692B54" w:rsidRPr="007E6327">
        <w:rPr>
          <w:rFonts w:ascii="Times New Roman" w:hAnsi="Times New Roman" w:cs="Times New Roman"/>
          <w:b w:val="0"/>
          <w:sz w:val="28"/>
          <w:szCs w:val="28"/>
        </w:rPr>
        <w:t xml:space="preserve"> рамках проєкту “ВІДНОВА</w:t>
      </w:r>
      <w:r w:rsidR="00692B54" w:rsidRPr="007E6327">
        <w:rPr>
          <w:rFonts w:ascii="Times New Roman" w:hAnsi="Times New Roman" w:cs="Times New Roman"/>
          <w:b w:val="0"/>
          <w:color w:val="1D1D1B"/>
          <w:spacing w:val="2"/>
          <w:sz w:val="28"/>
          <w:szCs w:val="28"/>
        </w:rPr>
        <w:t xml:space="preserve">” для </w:t>
      </w:r>
      <w:r w:rsidR="004E70E9" w:rsidRPr="004E70E9">
        <w:rPr>
          <w:rFonts w:ascii="Times New Roman" w:hAnsi="Times New Roman" w:cs="Times New Roman"/>
          <w:b w:val="0"/>
          <w:color w:val="1D1D1B"/>
          <w:spacing w:val="2"/>
          <w:sz w:val="28"/>
          <w:szCs w:val="28"/>
        </w:rPr>
        <w:t>м</w:t>
      </w:r>
      <w:r w:rsidR="004E70E9" w:rsidRPr="004E70E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ешканців</w:t>
      </w:r>
      <w:r w:rsidR="004E70E9" w:rsidRPr="006F3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міст Дніпро, </w:t>
      </w:r>
      <w:r w:rsidR="004E70E9" w:rsidRPr="006F3C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Кривий Ріг, Павлоград, Зеленодольськ, Покров, П'ятихатки, а також селищ Царичанка та Магдалинівка</w:t>
      </w:r>
      <w:r w:rsidR="00692B54" w:rsidRPr="007E6327">
        <w:rPr>
          <w:rFonts w:ascii="Times New Roman" w:hAnsi="Times New Roman" w:cs="Times New Roman"/>
          <w:b w:val="0"/>
          <w:color w:val="1D1D1B"/>
          <w:spacing w:val="2"/>
          <w:sz w:val="28"/>
          <w:szCs w:val="28"/>
        </w:rPr>
        <w:t>, організований</w:t>
      </w:r>
      <w:r>
        <w:rPr>
          <w:rFonts w:ascii="Times New Roman" w:hAnsi="Times New Roman" w:cs="Times New Roman"/>
          <w:b w:val="0"/>
          <w:color w:val="1D1D1B"/>
          <w:spacing w:val="2"/>
          <w:sz w:val="28"/>
          <w:szCs w:val="28"/>
        </w:rPr>
        <w:t xml:space="preserve"> </w:t>
      </w:r>
      <w:r w:rsidRPr="007E6327">
        <w:rPr>
          <w:rFonts w:ascii="Times New Roman" w:hAnsi="Times New Roman" w:cs="Times New Roman"/>
          <w:b w:val="0"/>
          <w:sz w:val="28"/>
          <w:szCs w:val="28"/>
        </w:rPr>
        <w:t>конкурс мікрогрантів</w:t>
      </w:r>
      <w:r w:rsidR="00692B54" w:rsidRPr="007E6327">
        <w:rPr>
          <w:rFonts w:ascii="Times New Roman" w:hAnsi="Times New Roman" w:cs="Times New Roman"/>
          <w:b w:val="0"/>
          <w:color w:val="1D1D1B"/>
          <w:spacing w:val="2"/>
          <w:sz w:val="28"/>
          <w:szCs w:val="28"/>
        </w:rPr>
        <w:t xml:space="preserve"> ч</w:t>
      </w:r>
      <w:r w:rsidR="00692B54" w:rsidRPr="007E6327">
        <w:rPr>
          <w:rFonts w:ascii="Times New Roman" w:hAnsi="Times New Roman" w:cs="Times New Roman"/>
          <w:b w:val="0"/>
          <w:bCs w:val="0"/>
          <w:color w:val="1D1D1B"/>
          <w:spacing w:val="2"/>
          <w:sz w:val="28"/>
          <w:szCs w:val="28"/>
          <w:shd w:val="clear" w:color="auto" w:fill="FFFFFF"/>
        </w:rPr>
        <w:t>еською гуманітарною організацією «Людина в біді» за фінансової підтримки  Швейцарії через Швейцарську агенцію розвитку та співробітництва.</w:t>
      </w:r>
    </w:p>
    <w:p w14:paraId="78F46197" w14:textId="0F1014F7" w:rsidR="00BF1792" w:rsidRDefault="00BF1792" w:rsidP="00BF1792">
      <w:pPr>
        <w:spacing w:after="0" w:line="21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E6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Мета проєкту — професійна освіта, підтримка ініціатив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7E6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відкриття власної справи, фінансова допомога вже існуючим малим та мікропідприємствам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підтримка соціал</w:t>
      </w:r>
      <w:r w:rsidRPr="007E6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</w:t>
      </w:r>
      <w:r w:rsidRPr="007E6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економічно вразливих верств населення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Pr="009C6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іб</w:t>
      </w:r>
      <w:r w:rsidRPr="009C6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з інвалідністю, ВПО, одиноки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х матерів</w:t>
      </w:r>
      <w:r w:rsidRPr="009C6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/батьк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ів</w:t>
      </w:r>
      <w:r w:rsidRPr="009C6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/опікун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ів</w:t>
      </w:r>
      <w:r w:rsidRPr="009C6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 люд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ей</w:t>
      </w:r>
      <w:r w:rsidRPr="009C6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передпенсійного та пенсійного віку, представник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ів</w:t>
      </w:r>
      <w:r w:rsidRPr="009C6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етнічних меншин, ветеран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ів</w:t>
      </w:r>
      <w:r w:rsidRPr="007E6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7700F12A" w14:textId="77777777" w:rsidR="008B6883" w:rsidRPr="007E6327" w:rsidRDefault="008B6883" w:rsidP="00BF1792">
      <w:pPr>
        <w:spacing w:after="0" w:line="21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3C30908A" w14:textId="1631CD96" w:rsidR="008B6883" w:rsidRDefault="00BF1792" w:rsidP="008B688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C6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рамках проєкту “ВІДНОВА” надаються такі види грантів:</w:t>
      </w:r>
    </w:p>
    <w:p w14:paraId="0FA8B86E" w14:textId="77777777" w:rsidR="00780955" w:rsidRPr="009C6BCA" w:rsidRDefault="00780955" w:rsidP="008B688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4358DAF" w14:textId="6BFF5BED" w:rsidR="00BF1792" w:rsidRPr="008B6883" w:rsidRDefault="00BF1792" w:rsidP="008B6883">
      <w:pPr>
        <w:pStyle w:val="af3"/>
        <w:numPr>
          <w:ilvl w:val="0"/>
          <w:numId w:val="3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B688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грант на навчання</w:t>
      </w:r>
      <w:r w:rsidRPr="008B68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B688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(перекваліфікацію)</w:t>
      </w:r>
      <w:r w:rsidRPr="008B68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переважно для вищезазначених осіб, що досягли повноліття, які втратили бізнес чи роботу через війну і готові пройти навчання (до 6 місяців) та отримати нові професійні навички для подальшого працевлаштування, у розмірі </w:t>
      </w:r>
      <w:r w:rsidRPr="008B688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до 2000 доларів США</w:t>
      </w:r>
      <w:r w:rsidRPr="008B68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15892BAC" w14:textId="55DE991B" w:rsidR="00BF1792" w:rsidRPr="008B6883" w:rsidRDefault="00BF1792" w:rsidP="008B6883">
      <w:pPr>
        <w:pStyle w:val="af3"/>
        <w:numPr>
          <w:ilvl w:val="0"/>
          <w:numId w:val="3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B688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грант для осіб, які планують вести підприємницьку діяльність</w:t>
      </w:r>
      <w:r w:rsidRPr="008B68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у розмірі </w:t>
      </w:r>
      <w:r w:rsidRPr="008B688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до 4000 доларів США. </w:t>
      </w:r>
      <w:r w:rsidRPr="008B68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Перевага надається вищезазначеним особам, що досягли повноліття, які втратили бізнес, роботу або зазнали суттєвого зниження прибутків через війну та готові офіційно зареєструвати юридичну особу або ФОП;</w:t>
      </w:r>
    </w:p>
    <w:p w14:paraId="4A5D28B2" w14:textId="60031091" w:rsidR="00BF1792" w:rsidRPr="00780955" w:rsidRDefault="00BF1792" w:rsidP="00780955">
      <w:pPr>
        <w:pStyle w:val="af3"/>
        <w:numPr>
          <w:ilvl w:val="0"/>
          <w:numId w:val="3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8095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грант для малих та мікропідприємств, що працевлаштовують вразливих осіб</w:t>
      </w:r>
      <w:r w:rsidRPr="007809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для забезпечення критичної адаптації та підвищення </w:t>
      </w:r>
      <w:proofErr w:type="spellStart"/>
      <w:r w:rsidRPr="007809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інклюзивності</w:t>
      </w:r>
      <w:proofErr w:type="spellEnd"/>
      <w:r w:rsidRPr="007809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 розмірі</w:t>
      </w:r>
      <w:r w:rsidRPr="0078095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до 5000 доларів США </w:t>
      </w:r>
      <w:r w:rsidRPr="007809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відновлення активів, оренду або ремонт приміщення, заробітну плату для новоствореного робочого місця, закупку обладнання та сировини, навчання персоналу, рекламу, консалтингові послуги та інші заходи, пов’язанні з реалізацією грантової заявки.</w:t>
      </w:r>
    </w:p>
    <w:p w14:paraId="72EF0BE1" w14:textId="77777777" w:rsidR="00BF1792" w:rsidRPr="009C6BCA" w:rsidRDefault="00BF1792" w:rsidP="00BF17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C6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умовами конкурсу на отримання гранту можливо ознайомитися за посиланням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8" w:anchor="--2" w:history="1">
        <w:r w:rsidRPr="001430F4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https://ukraine.peopleinneed.net/ua/proiekt-vidnova-granti-dlia-liudei-iz-obmezhenimi-ekonomichnimi-mozhlivostiami-ta-pidpriiemstv-iaki-pratsevlashtovuiut-gromadian-vrazlivikh-kategorii-12337gp#--2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7A7A10F" w14:textId="77777777" w:rsidR="00BF1792" w:rsidRPr="009C6BCA" w:rsidRDefault="00BF1792" w:rsidP="00BF17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C6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участі у конкурсі на отримання гранту необхідно </w:t>
      </w:r>
      <w:r w:rsidRPr="009C6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до 31.03.2025</w:t>
      </w:r>
      <w:r w:rsidRPr="009C6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заповнити </w:t>
      </w:r>
      <w:r w:rsidRPr="009C6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грантову заявку</w:t>
      </w:r>
      <w:r w:rsidRPr="009C6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посиланням</w:t>
      </w:r>
      <w:r w:rsidR="004E70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Pr="009C6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hyperlink r:id="rId9" w:history="1">
        <w:r w:rsidRPr="001430F4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https://www.activityinfo.org/c/cnkjho9m6yvimny2/4f5491?locale=uk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C6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згідно з </w:t>
      </w:r>
      <w:r w:rsidRPr="006F3C8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рекомендаціями</w:t>
      </w:r>
      <w:r w:rsidRPr="009C6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розміщеними за наступними посиланнями:</w:t>
      </w:r>
    </w:p>
    <w:p w14:paraId="54DAB30F" w14:textId="562F8CC3" w:rsidR="00BF1792" w:rsidRPr="00780955" w:rsidRDefault="00BF1792" w:rsidP="00780955">
      <w:pPr>
        <w:pStyle w:val="af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809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грант на навчання - </w:t>
      </w:r>
      <w:hyperlink r:id="rId10" w:history="1">
        <w:r w:rsidRPr="00780955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https://clovekvtisni.sharepoint.com/:w:/g/rdd_ukr/pub/ERFFS5yxHfhDn1aUYInNwq0BTtzTwYcKALl9tYYtMo7g9g?rtime=U-tci_5l3Ug</w:t>
        </w:r>
      </w:hyperlink>
      <w:r w:rsidR="00780955" w:rsidRPr="00780955">
        <w:rPr>
          <w:rStyle w:val="aa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7809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651434E4" w14:textId="1EF49FFC" w:rsidR="00BF1792" w:rsidRPr="00780955" w:rsidRDefault="00BF1792" w:rsidP="00780955">
      <w:pPr>
        <w:pStyle w:val="af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809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грант на відкриття власної справи - </w:t>
      </w:r>
      <w:hyperlink r:id="rId11" w:history="1">
        <w:r w:rsidR="00780955" w:rsidRPr="00780955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 xml:space="preserve">https://clovekvtisni.sharepoint.com/:w:/g/rdd_ukr/pub/EQxJMFSOTMFDsUq9wkF6-3oB0nrEWbb41V1PcSO3Rn4FSQ?e=JQXJF5  </w:t>
        </w:r>
      </w:hyperlink>
      <w:hyperlink r:id="rId12" w:history="1">
        <w:r w:rsidR="00780955" w:rsidRPr="00780955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https://clovekvtisni.sharepoint.com/:x:/g/rdd_ukr/pub/EQ19JdoTVXZPqa8GdqbiFgkBDoRkJFpCLBIKJzUjPF08aQ?e=wz4ZU8</w:t>
        </w:r>
      </w:hyperlink>
      <w:r w:rsidRPr="007809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1A4E403E" w14:textId="08C3C743" w:rsidR="00ED1835" w:rsidRPr="00ED1835" w:rsidRDefault="00BF1792" w:rsidP="00780955">
      <w:pPr>
        <w:pStyle w:val="af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809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грант для малих та мікропідприємств - </w:t>
      </w:r>
      <w:hyperlink r:id="rId13" w:history="1">
        <w:r w:rsidR="00ED1835" w:rsidRPr="00ED1835">
          <w:rPr>
            <w:rStyle w:val="aa"/>
            <w:rFonts w:ascii="Times New Roman" w:hAnsi="Times New Roman" w:cs="Times New Roman"/>
            <w:sz w:val="28"/>
            <w:szCs w:val="28"/>
          </w:rPr>
          <w:t>https://clovekvtisni.sharepoint.com/:w:/g/rdd_ukr/pub/EZCtJNXTjWxGmfvW1UzV7_AB2g_62lkY1Djf9PPcxGqWig?rtime=R7tSucdm3Ug</w:t>
        </w:r>
      </w:hyperlink>
    </w:p>
    <w:p w14:paraId="533E04FD" w14:textId="30A70FE6" w:rsidR="00BF1792" w:rsidRPr="00ED1835" w:rsidRDefault="00ED1835" w:rsidP="00780955">
      <w:pPr>
        <w:pStyle w:val="af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14" w:history="1"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https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www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google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com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search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?</w:t>
        </w:r>
        <w:proofErr w:type="spellStart"/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client</w:t>
        </w:r>
        <w:proofErr w:type="spellEnd"/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firefox</w:t>
        </w:r>
        <w:proofErr w:type="spellEnd"/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b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d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&amp;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q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=-+</w:t>
        </w:r>
        <w:proofErr w:type="spellStart"/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%3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A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%2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F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%2</w:t>
        </w:r>
        <w:proofErr w:type="spellStart"/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Fclovekvtisni</w:t>
        </w:r>
        <w:proofErr w:type="spellEnd"/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sharepoint</w:t>
        </w:r>
        <w:proofErr w:type="spellEnd"/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com</w:t>
        </w:r>
        <w:proofErr w:type="spellEnd"/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%2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F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%3</w:t>
        </w:r>
        <w:proofErr w:type="spellStart"/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Ax</w:t>
        </w:r>
        <w:proofErr w:type="spellEnd"/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%3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A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%2</w:t>
        </w:r>
        <w:proofErr w:type="spellStart"/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Fg</w:t>
        </w:r>
        <w:proofErr w:type="spellEnd"/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%2</w:t>
        </w:r>
        <w:proofErr w:type="spellStart"/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Frdd</w:t>
        </w:r>
        <w:proofErr w:type="spellEnd"/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ukr</w:t>
        </w:r>
        <w:proofErr w:type="spellEnd"/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%2</w:t>
        </w:r>
        <w:proofErr w:type="spellStart"/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Fpub</w:t>
        </w:r>
        <w:proofErr w:type="spellEnd"/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%2</w:t>
        </w:r>
        <w:proofErr w:type="spellStart"/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FEScIaLajMGRPs</w:t>
        </w:r>
        <w:proofErr w:type="spellEnd"/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vOxRYgOJQBlI</w:t>
        </w:r>
        <w:proofErr w:type="spellEnd"/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dE</w:t>
        </w:r>
        <w:proofErr w:type="spellEnd"/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c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SV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ni</w:t>
        </w:r>
        <w:proofErr w:type="spellEnd"/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JGWY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54</w:t>
        </w:r>
        <w:proofErr w:type="spellStart"/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Tg</w:t>
        </w:r>
        <w:proofErr w:type="spellEnd"/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%3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Fe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%3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D</w:t>
        </w:r>
        <w:r w:rsidRPr="00ED183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6</w:t>
        </w:r>
        <w:proofErr w:type="spellStart"/>
        <w:r w:rsidRPr="00ED1835">
          <w:rPr>
            <w:rStyle w:val="aa"/>
            <w:rFonts w:ascii="Times New Roman" w:hAnsi="Times New Roman" w:cs="Times New Roman"/>
            <w:sz w:val="28"/>
            <w:szCs w:val="28"/>
          </w:rPr>
          <w:t>kLclB</w:t>
        </w:r>
        <w:proofErr w:type="spellEnd"/>
      </w:hyperlink>
      <w:r w:rsidR="00BF1792" w:rsidRPr="00ED18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754155A8" w14:textId="77777777" w:rsidR="00780955" w:rsidRDefault="00780955" w:rsidP="00BF1792">
      <w:pPr>
        <w:pStyle w:val="4"/>
        <w:keepNext w:val="0"/>
        <w:keepLines w:val="0"/>
        <w:shd w:val="clear" w:color="auto" w:fill="FFFFFF" w:themeFill="background1"/>
        <w:spacing w:before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color w:val="1D1D1B"/>
          <w:spacing w:val="2"/>
          <w:sz w:val="28"/>
          <w:szCs w:val="28"/>
          <w:lang w:val="uk-UA"/>
        </w:rPr>
      </w:pPr>
    </w:p>
    <w:p w14:paraId="0D5248E9" w14:textId="49419D6E" w:rsidR="00BF1792" w:rsidRPr="00A85F10" w:rsidRDefault="00BF1792" w:rsidP="00BF1792">
      <w:pPr>
        <w:pStyle w:val="4"/>
        <w:keepNext w:val="0"/>
        <w:keepLines w:val="0"/>
        <w:shd w:val="clear" w:color="auto" w:fill="FFFFFF" w:themeFill="background1"/>
        <w:spacing w:before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color w:val="1D1D1B"/>
          <w:spacing w:val="2"/>
          <w:sz w:val="28"/>
          <w:szCs w:val="28"/>
          <w:lang w:val="uk-UA"/>
        </w:rPr>
      </w:pPr>
      <w:r w:rsidRPr="00A85F10">
        <w:rPr>
          <w:rFonts w:ascii="Times New Roman" w:eastAsia="Times New Roman" w:hAnsi="Times New Roman" w:cs="Times New Roman"/>
          <w:i w:val="0"/>
          <w:color w:val="1D1D1B"/>
          <w:spacing w:val="2"/>
          <w:sz w:val="28"/>
          <w:szCs w:val="28"/>
          <w:lang w:val="uk-UA"/>
        </w:rPr>
        <w:t>Зворотний зв’язок для запитань та відгуків: </w:t>
      </w:r>
    </w:p>
    <w:p w14:paraId="28C3D4CF" w14:textId="77777777" w:rsidR="00BF1792" w:rsidRPr="00A85F10" w:rsidRDefault="00BF1792" w:rsidP="00BF179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sz w:val="28"/>
          <w:szCs w:val="28"/>
          <w:lang w:val="uk-UA"/>
        </w:rPr>
      </w:pPr>
      <w:r w:rsidRPr="00A85F10">
        <w:rPr>
          <w:rFonts w:ascii="Times New Roman" w:eastAsia="Times New Roman" w:hAnsi="Times New Roman" w:cs="Times New Roman"/>
          <w:color w:val="1D1D1B"/>
          <w:spacing w:val="2"/>
          <w:sz w:val="28"/>
          <w:szCs w:val="28"/>
          <w:lang w:val="uk-UA"/>
        </w:rPr>
        <w:t>електронна пошта: hotline.ukr@peopleinneed.net </w:t>
      </w:r>
    </w:p>
    <w:p w14:paraId="7BC7CB95" w14:textId="77777777" w:rsidR="00BF1792" w:rsidRPr="00A85F10" w:rsidRDefault="00BF1792" w:rsidP="00BF179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sz w:val="28"/>
          <w:szCs w:val="28"/>
          <w:lang w:val="uk-UA"/>
        </w:rPr>
      </w:pPr>
      <w:r w:rsidRPr="00A85F10">
        <w:rPr>
          <w:rFonts w:ascii="Times New Roman" w:eastAsia="Times New Roman" w:hAnsi="Times New Roman" w:cs="Times New Roman"/>
          <w:color w:val="1D1D1B"/>
          <w:spacing w:val="2"/>
          <w:sz w:val="28"/>
          <w:szCs w:val="28"/>
          <w:lang w:val="uk-UA"/>
        </w:rPr>
        <w:t>телефон гарячої лінії: 0 800 210 174 </w:t>
      </w:r>
    </w:p>
    <w:p w14:paraId="3ADA10C9" w14:textId="77777777" w:rsidR="00BF1792" w:rsidRPr="00A85F10" w:rsidRDefault="00BF1792" w:rsidP="00BF179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proofErr w:type="spellStart"/>
      <w:r w:rsidRPr="00A85F10">
        <w:rPr>
          <w:rFonts w:ascii="Times New Roman" w:eastAsia="Times New Roman" w:hAnsi="Times New Roman" w:cs="Times New Roman"/>
          <w:color w:val="1D1D1B"/>
          <w:spacing w:val="2"/>
          <w:sz w:val="28"/>
          <w:szCs w:val="28"/>
          <w:lang w:val="uk-UA"/>
        </w:rPr>
        <w:t>Viber</w:t>
      </w:r>
      <w:proofErr w:type="spellEnd"/>
      <w:r w:rsidRPr="00A85F10">
        <w:rPr>
          <w:rFonts w:ascii="Times New Roman" w:eastAsia="Times New Roman" w:hAnsi="Times New Roman" w:cs="Times New Roman"/>
          <w:color w:val="1D1D1B"/>
          <w:spacing w:val="2"/>
          <w:sz w:val="28"/>
          <w:szCs w:val="28"/>
          <w:lang w:val="uk-UA"/>
        </w:rPr>
        <w:t xml:space="preserve">, </w:t>
      </w:r>
      <w:proofErr w:type="spellStart"/>
      <w:r w:rsidRPr="00A85F10">
        <w:rPr>
          <w:rFonts w:ascii="Times New Roman" w:eastAsia="Times New Roman" w:hAnsi="Times New Roman" w:cs="Times New Roman"/>
          <w:color w:val="1D1D1B"/>
          <w:spacing w:val="2"/>
          <w:sz w:val="28"/>
          <w:szCs w:val="28"/>
          <w:lang w:val="uk-UA"/>
        </w:rPr>
        <w:t>Telegram</w:t>
      </w:r>
      <w:proofErr w:type="spellEnd"/>
      <w:r w:rsidRPr="00A85F10">
        <w:rPr>
          <w:rFonts w:ascii="Times New Roman" w:eastAsia="Times New Roman" w:hAnsi="Times New Roman" w:cs="Times New Roman"/>
          <w:color w:val="1D1D1B"/>
          <w:spacing w:val="2"/>
          <w:sz w:val="28"/>
          <w:szCs w:val="28"/>
          <w:lang w:val="uk-UA"/>
        </w:rPr>
        <w:t xml:space="preserve">, </w:t>
      </w:r>
      <w:proofErr w:type="spellStart"/>
      <w:r w:rsidRPr="00A85F10">
        <w:rPr>
          <w:rFonts w:ascii="Times New Roman" w:eastAsia="Times New Roman" w:hAnsi="Times New Roman" w:cs="Times New Roman"/>
          <w:color w:val="1D1D1B"/>
          <w:spacing w:val="2"/>
          <w:sz w:val="28"/>
          <w:szCs w:val="28"/>
          <w:lang w:val="uk-UA"/>
        </w:rPr>
        <w:t>WhatsApp</w:t>
      </w:r>
      <w:proofErr w:type="spellEnd"/>
      <w:r w:rsidRPr="00A85F10">
        <w:rPr>
          <w:rFonts w:ascii="Times New Roman" w:eastAsia="Times New Roman" w:hAnsi="Times New Roman" w:cs="Times New Roman"/>
          <w:color w:val="1D1D1B"/>
          <w:spacing w:val="2"/>
          <w:sz w:val="28"/>
          <w:szCs w:val="28"/>
          <w:lang w:val="uk-UA"/>
        </w:rPr>
        <w:t>: 099 767 37 06 </w:t>
      </w:r>
      <w:r w:rsidRPr="00A85F10">
        <w:rPr>
          <w:rFonts w:ascii="Times New Roman" w:eastAsia="Times New Roman" w:hAnsi="Times New Roman" w:cs="Times New Roman"/>
          <w:iCs/>
          <w:color w:val="1D1D1B"/>
          <w:spacing w:val="2"/>
          <w:sz w:val="28"/>
          <w:szCs w:val="28"/>
          <w:lang w:val="uk-UA"/>
        </w:rPr>
        <w:t>(з понеділка по четвер з 09:00 -17:00, п'ятниця з 09:00 до 16:00)</w:t>
      </w:r>
      <w:r>
        <w:rPr>
          <w:rFonts w:ascii="Times New Roman" w:eastAsia="Times New Roman" w:hAnsi="Times New Roman" w:cs="Times New Roman"/>
          <w:iCs/>
          <w:color w:val="1D1D1B"/>
          <w:spacing w:val="2"/>
          <w:sz w:val="28"/>
          <w:szCs w:val="28"/>
          <w:lang w:val="uk-UA"/>
        </w:rPr>
        <w:t>.</w:t>
      </w:r>
    </w:p>
    <w:sectPr w:rsidR="00BF1792" w:rsidRPr="00A85F10" w:rsidSect="006B406B">
      <w:headerReference w:type="default" r:id="rId1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A5EA" w14:textId="77777777" w:rsidR="00AD19B0" w:rsidRDefault="00AD19B0" w:rsidP="00932AE0">
      <w:pPr>
        <w:spacing w:after="0" w:line="240" w:lineRule="auto"/>
      </w:pPr>
      <w:r>
        <w:separator/>
      </w:r>
    </w:p>
  </w:endnote>
  <w:endnote w:type="continuationSeparator" w:id="0">
    <w:p w14:paraId="55F801A0" w14:textId="77777777" w:rsidR="00AD19B0" w:rsidRDefault="00AD19B0" w:rsidP="0093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0AFD" w14:textId="77777777" w:rsidR="00AD19B0" w:rsidRPr="00244CEE" w:rsidRDefault="00AD19B0" w:rsidP="00244CEE">
      <w:pPr>
        <w:pStyle w:val="a7"/>
      </w:pPr>
    </w:p>
  </w:footnote>
  <w:footnote w:type="continuationSeparator" w:id="0">
    <w:p w14:paraId="0B7852B7" w14:textId="77777777" w:rsidR="00AD19B0" w:rsidRDefault="00AD19B0" w:rsidP="0093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540955"/>
      <w:docPartObj>
        <w:docPartGallery w:val="Page Numbers (Top of Page)"/>
        <w:docPartUnique/>
      </w:docPartObj>
    </w:sdtPr>
    <w:sdtEndPr/>
    <w:sdtContent>
      <w:p w14:paraId="3223B30D" w14:textId="77777777" w:rsidR="00773B85" w:rsidRDefault="00ED1835">
        <w:pPr>
          <w:pStyle w:val="a5"/>
          <w:jc w:val="center"/>
        </w:pPr>
      </w:p>
    </w:sdtContent>
  </w:sdt>
  <w:p w14:paraId="1E98BAEA" w14:textId="77777777" w:rsidR="0088325F" w:rsidRPr="0088325F" w:rsidRDefault="0088325F" w:rsidP="0088325F">
    <w:pPr>
      <w:pStyle w:val="a5"/>
      <w:tabs>
        <w:tab w:val="clear" w:pos="9355"/>
        <w:tab w:val="right" w:pos="9638"/>
      </w:tabs>
      <w:jc w:val="center"/>
      <w:rPr>
        <w:rFonts w:ascii="Times New Roman" w:hAnsi="Times New Roman" w:cs="Times New Roman"/>
        <w:sz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546F8"/>
    <w:multiLevelType w:val="multilevel"/>
    <w:tmpl w:val="C6C6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561CF"/>
    <w:multiLevelType w:val="hybridMultilevel"/>
    <w:tmpl w:val="DCAAE9DC"/>
    <w:lvl w:ilvl="0" w:tplc="FC308556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BF907EB"/>
    <w:multiLevelType w:val="hybridMultilevel"/>
    <w:tmpl w:val="CF8EFF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EA9"/>
    <w:rsid w:val="00021B6E"/>
    <w:rsid w:val="0002318B"/>
    <w:rsid w:val="00040E68"/>
    <w:rsid w:val="000419C0"/>
    <w:rsid w:val="000531B8"/>
    <w:rsid w:val="00054F9B"/>
    <w:rsid w:val="00064CC3"/>
    <w:rsid w:val="0007293A"/>
    <w:rsid w:val="00080086"/>
    <w:rsid w:val="00083A17"/>
    <w:rsid w:val="00086A88"/>
    <w:rsid w:val="00087B8E"/>
    <w:rsid w:val="0009080A"/>
    <w:rsid w:val="000A28CF"/>
    <w:rsid w:val="000A7080"/>
    <w:rsid w:val="000C0576"/>
    <w:rsid w:val="000C21F0"/>
    <w:rsid w:val="000C2BAF"/>
    <w:rsid w:val="000C5233"/>
    <w:rsid w:val="000C60D5"/>
    <w:rsid w:val="000D2F8E"/>
    <w:rsid w:val="000D50E1"/>
    <w:rsid w:val="000E6CAF"/>
    <w:rsid w:val="000F11A9"/>
    <w:rsid w:val="001029EE"/>
    <w:rsid w:val="001318A5"/>
    <w:rsid w:val="00161F03"/>
    <w:rsid w:val="00170A26"/>
    <w:rsid w:val="0017345C"/>
    <w:rsid w:val="00181183"/>
    <w:rsid w:val="001842B7"/>
    <w:rsid w:val="00185622"/>
    <w:rsid w:val="001B07F3"/>
    <w:rsid w:val="001C3A42"/>
    <w:rsid w:val="001D7D0C"/>
    <w:rsid w:val="001E149E"/>
    <w:rsid w:val="001E2653"/>
    <w:rsid w:val="00212E14"/>
    <w:rsid w:val="00214D7C"/>
    <w:rsid w:val="00216C53"/>
    <w:rsid w:val="00232674"/>
    <w:rsid w:val="00234895"/>
    <w:rsid w:val="00234EF9"/>
    <w:rsid w:val="00237A21"/>
    <w:rsid w:val="00244CEE"/>
    <w:rsid w:val="002505E5"/>
    <w:rsid w:val="00264358"/>
    <w:rsid w:val="00264947"/>
    <w:rsid w:val="00277602"/>
    <w:rsid w:val="00281CF1"/>
    <w:rsid w:val="002A4CE3"/>
    <w:rsid w:val="002A5247"/>
    <w:rsid w:val="002B07DE"/>
    <w:rsid w:val="002C5F37"/>
    <w:rsid w:val="002D258C"/>
    <w:rsid w:val="002D577A"/>
    <w:rsid w:val="002F5E35"/>
    <w:rsid w:val="00315FA7"/>
    <w:rsid w:val="00320CB5"/>
    <w:rsid w:val="0032540C"/>
    <w:rsid w:val="0033168C"/>
    <w:rsid w:val="00345DB3"/>
    <w:rsid w:val="0035787C"/>
    <w:rsid w:val="00360037"/>
    <w:rsid w:val="0037329C"/>
    <w:rsid w:val="00377669"/>
    <w:rsid w:val="00383375"/>
    <w:rsid w:val="003913B9"/>
    <w:rsid w:val="00397A0D"/>
    <w:rsid w:val="003A47A5"/>
    <w:rsid w:val="003D397A"/>
    <w:rsid w:val="003E27AC"/>
    <w:rsid w:val="003E5174"/>
    <w:rsid w:val="003F09A5"/>
    <w:rsid w:val="0040375F"/>
    <w:rsid w:val="0040484A"/>
    <w:rsid w:val="00410763"/>
    <w:rsid w:val="00411758"/>
    <w:rsid w:val="00414EF6"/>
    <w:rsid w:val="00416B7F"/>
    <w:rsid w:val="00427A8D"/>
    <w:rsid w:val="004405DD"/>
    <w:rsid w:val="00452979"/>
    <w:rsid w:val="00456371"/>
    <w:rsid w:val="00457254"/>
    <w:rsid w:val="00491B1F"/>
    <w:rsid w:val="00491C3A"/>
    <w:rsid w:val="004A46BC"/>
    <w:rsid w:val="004A7BDB"/>
    <w:rsid w:val="004B3EB1"/>
    <w:rsid w:val="004B41EF"/>
    <w:rsid w:val="004C33DD"/>
    <w:rsid w:val="004C57DE"/>
    <w:rsid w:val="004E1BB3"/>
    <w:rsid w:val="004E2949"/>
    <w:rsid w:val="004E2C71"/>
    <w:rsid w:val="004E40F5"/>
    <w:rsid w:val="004E70E9"/>
    <w:rsid w:val="004F189C"/>
    <w:rsid w:val="004F74C9"/>
    <w:rsid w:val="00503D46"/>
    <w:rsid w:val="00515469"/>
    <w:rsid w:val="00517C47"/>
    <w:rsid w:val="00530C2B"/>
    <w:rsid w:val="00530C4D"/>
    <w:rsid w:val="005377CC"/>
    <w:rsid w:val="00553264"/>
    <w:rsid w:val="00572099"/>
    <w:rsid w:val="00576387"/>
    <w:rsid w:val="0057693C"/>
    <w:rsid w:val="005A340B"/>
    <w:rsid w:val="005A3D5A"/>
    <w:rsid w:val="005A6D5E"/>
    <w:rsid w:val="005B6E93"/>
    <w:rsid w:val="005D7F5A"/>
    <w:rsid w:val="005F778C"/>
    <w:rsid w:val="006177E7"/>
    <w:rsid w:val="006205E1"/>
    <w:rsid w:val="0063681B"/>
    <w:rsid w:val="0064200F"/>
    <w:rsid w:val="00652BD7"/>
    <w:rsid w:val="00662371"/>
    <w:rsid w:val="00662878"/>
    <w:rsid w:val="006718B4"/>
    <w:rsid w:val="00692B54"/>
    <w:rsid w:val="006B406B"/>
    <w:rsid w:val="006B7565"/>
    <w:rsid w:val="006C1631"/>
    <w:rsid w:val="006C40DB"/>
    <w:rsid w:val="006C49DA"/>
    <w:rsid w:val="006E293A"/>
    <w:rsid w:val="006E2F54"/>
    <w:rsid w:val="006E396E"/>
    <w:rsid w:val="006E48B8"/>
    <w:rsid w:val="006E5D08"/>
    <w:rsid w:val="006F037F"/>
    <w:rsid w:val="006F0D12"/>
    <w:rsid w:val="006F0DD9"/>
    <w:rsid w:val="0071672E"/>
    <w:rsid w:val="00726851"/>
    <w:rsid w:val="00733F0D"/>
    <w:rsid w:val="007342C7"/>
    <w:rsid w:val="0074141F"/>
    <w:rsid w:val="00741C81"/>
    <w:rsid w:val="00742A23"/>
    <w:rsid w:val="00752A2E"/>
    <w:rsid w:val="00757A08"/>
    <w:rsid w:val="00764E24"/>
    <w:rsid w:val="00773B85"/>
    <w:rsid w:val="00780721"/>
    <w:rsid w:val="00780955"/>
    <w:rsid w:val="00782225"/>
    <w:rsid w:val="00785490"/>
    <w:rsid w:val="00787DBA"/>
    <w:rsid w:val="007923E9"/>
    <w:rsid w:val="0079253B"/>
    <w:rsid w:val="007972E3"/>
    <w:rsid w:val="007B047B"/>
    <w:rsid w:val="007B3585"/>
    <w:rsid w:val="007B482E"/>
    <w:rsid w:val="007C6123"/>
    <w:rsid w:val="007D1CA2"/>
    <w:rsid w:val="007E6327"/>
    <w:rsid w:val="007E7A01"/>
    <w:rsid w:val="007F70C8"/>
    <w:rsid w:val="008102ED"/>
    <w:rsid w:val="0082229F"/>
    <w:rsid w:val="008262DF"/>
    <w:rsid w:val="00826887"/>
    <w:rsid w:val="00831A67"/>
    <w:rsid w:val="008355D6"/>
    <w:rsid w:val="00835E84"/>
    <w:rsid w:val="00847311"/>
    <w:rsid w:val="00856D70"/>
    <w:rsid w:val="0088325F"/>
    <w:rsid w:val="008926A5"/>
    <w:rsid w:val="00893978"/>
    <w:rsid w:val="00896631"/>
    <w:rsid w:val="00897BAF"/>
    <w:rsid w:val="008A407E"/>
    <w:rsid w:val="008B6883"/>
    <w:rsid w:val="008C27C8"/>
    <w:rsid w:val="008C4BB9"/>
    <w:rsid w:val="008C7950"/>
    <w:rsid w:val="008D2C2C"/>
    <w:rsid w:val="008D48A3"/>
    <w:rsid w:val="008D7767"/>
    <w:rsid w:val="008E22D5"/>
    <w:rsid w:val="008F350F"/>
    <w:rsid w:val="0090218C"/>
    <w:rsid w:val="00903903"/>
    <w:rsid w:val="0090455D"/>
    <w:rsid w:val="00914017"/>
    <w:rsid w:val="00916041"/>
    <w:rsid w:val="00916F1F"/>
    <w:rsid w:val="00924BDC"/>
    <w:rsid w:val="00932AE0"/>
    <w:rsid w:val="0095149E"/>
    <w:rsid w:val="00960FDD"/>
    <w:rsid w:val="00971D80"/>
    <w:rsid w:val="00995E68"/>
    <w:rsid w:val="009A7E30"/>
    <w:rsid w:val="009B5F00"/>
    <w:rsid w:val="009B6AAE"/>
    <w:rsid w:val="009E6060"/>
    <w:rsid w:val="009F277C"/>
    <w:rsid w:val="009F356B"/>
    <w:rsid w:val="009F50EB"/>
    <w:rsid w:val="00A12544"/>
    <w:rsid w:val="00A2111F"/>
    <w:rsid w:val="00A24BA0"/>
    <w:rsid w:val="00A35E5E"/>
    <w:rsid w:val="00A524CF"/>
    <w:rsid w:val="00A554E9"/>
    <w:rsid w:val="00A71852"/>
    <w:rsid w:val="00A85F10"/>
    <w:rsid w:val="00A86BD6"/>
    <w:rsid w:val="00A90348"/>
    <w:rsid w:val="00A930B1"/>
    <w:rsid w:val="00A940F3"/>
    <w:rsid w:val="00AA0116"/>
    <w:rsid w:val="00AA20D5"/>
    <w:rsid w:val="00AC5439"/>
    <w:rsid w:val="00AD19B0"/>
    <w:rsid w:val="00AE6055"/>
    <w:rsid w:val="00AF3388"/>
    <w:rsid w:val="00B1399D"/>
    <w:rsid w:val="00B14973"/>
    <w:rsid w:val="00B51A48"/>
    <w:rsid w:val="00B654A3"/>
    <w:rsid w:val="00B67C67"/>
    <w:rsid w:val="00B71B19"/>
    <w:rsid w:val="00B92ED7"/>
    <w:rsid w:val="00B933D6"/>
    <w:rsid w:val="00B9643C"/>
    <w:rsid w:val="00B96EDD"/>
    <w:rsid w:val="00BA3C2A"/>
    <w:rsid w:val="00BC30FD"/>
    <w:rsid w:val="00BD3191"/>
    <w:rsid w:val="00BD6EA9"/>
    <w:rsid w:val="00BE1EAE"/>
    <w:rsid w:val="00BF1792"/>
    <w:rsid w:val="00C21723"/>
    <w:rsid w:val="00C41578"/>
    <w:rsid w:val="00C42A8F"/>
    <w:rsid w:val="00C5792D"/>
    <w:rsid w:val="00C63C81"/>
    <w:rsid w:val="00C77299"/>
    <w:rsid w:val="00C969C7"/>
    <w:rsid w:val="00C97BB6"/>
    <w:rsid w:val="00CB71E6"/>
    <w:rsid w:val="00CC014E"/>
    <w:rsid w:val="00CC244F"/>
    <w:rsid w:val="00CE4960"/>
    <w:rsid w:val="00D1348F"/>
    <w:rsid w:val="00D26BCA"/>
    <w:rsid w:val="00D57EE6"/>
    <w:rsid w:val="00D772E0"/>
    <w:rsid w:val="00D80CBD"/>
    <w:rsid w:val="00DA0EC6"/>
    <w:rsid w:val="00DA5572"/>
    <w:rsid w:val="00DC0AD4"/>
    <w:rsid w:val="00DC1588"/>
    <w:rsid w:val="00DD6FD9"/>
    <w:rsid w:val="00DE49C4"/>
    <w:rsid w:val="00DE5783"/>
    <w:rsid w:val="00E00E8B"/>
    <w:rsid w:val="00E06A19"/>
    <w:rsid w:val="00E07215"/>
    <w:rsid w:val="00E127D4"/>
    <w:rsid w:val="00E24216"/>
    <w:rsid w:val="00E30E3C"/>
    <w:rsid w:val="00E5526B"/>
    <w:rsid w:val="00E87118"/>
    <w:rsid w:val="00E94B0A"/>
    <w:rsid w:val="00E976A8"/>
    <w:rsid w:val="00EC2039"/>
    <w:rsid w:val="00ED1835"/>
    <w:rsid w:val="00ED6BB6"/>
    <w:rsid w:val="00EE1388"/>
    <w:rsid w:val="00EF2606"/>
    <w:rsid w:val="00EF61BD"/>
    <w:rsid w:val="00F0171D"/>
    <w:rsid w:val="00F03817"/>
    <w:rsid w:val="00F05FEF"/>
    <w:rsid w:val="00F11AC9"/>
    <w:rsid w:val="00F14CDB"/>
    <w:rsid w:val="00F16B5A"/>
    <w:rsid w:val="00F20208"/>
    <w:rsid w:val="00F41A3E"/>
    <w:rsid w:val="00F579A7"/>
    <w:rsid w:val="00F64BC4"/>
    <w:rsid w:val="00F7149B"/>
    <w:rsid w:val="00F75913"/>
    <w:rsid w:val="00F75929"/>
    <w:rsid w:val="00F909D5"/>
    <w:rsid w:val="00F94872"/>
    <w:rsid w:val="00FA0741"/>
    <w:rsid w:val="00FA32C3"/>
    <w:rsid w:val="00FB21DB"/>
    <w:rsid w:val="00FB258A"/>
    <w:rsid w:val="00FB64D4"/>
    <w:rsid w:val="00FC4DD1"/>
    <w:rsid w:val="00FD1B87"/>
    <w:rsid w:val="00FD6446"/>
    <w:rsid w:val="00FD7E9D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832EDC"/>
  <w15:docId w15:val="{BDE67575-A870-4506-951E-76D5D9D4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1C3A"/>
    <w:pPr>
      <w:widowControl w:val="0"/>
      <w:autoSpaceDE w:val="0"/>
      <w:autoSpaceDN w:val="0"/>
      <w:spacing w:after="0" w:line="240" w:lineRule="auto"/>
      <w:ind w:left="101"/>
      <w:jc w:val="both"/>
      <w:outlineLvl w:val="0"/>
    </w:pPr>
    <w:rPr>
      <w:rFonts w:ascii="Arial" w:eastAsia="Arial" w:hAnsi="Arial" w:cs="Arial"/>
      <w:b/>
      <w:bCs/>
      <w:sz w:val="24"/>
      <w:szCs w:val="24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2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F10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B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2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AE0"/>
  </w:style>
  <w:style w:type="paragraph" w:styleId="a7">
    <w:name w:val="footer"/>
    <w:basedOn w:val="a"/>
    <w:link w:val="a8"/>
    <w:uiPriority w:val="99"/>
    <w:unhideWhenUsed/>
    <w:rsid w:val="00932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AE0"/>
  </w:style>
  <w:style w:type="paragraph" w:styleId="a9">
    <w:name w:val="Normal (Web)"/>
    <w:basedOn w:val="a"/>
    <w:uiPriority w:val="99"/>
    <w:semiHidden/>
    <w:unhideWhenUsed/>
    <w:rsid w:val="0008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rsid w:val="00232674"/>
    <w:rPr>
      <w:color w:val="0000FF"/>
      <w:u w:val="single"/>
    </w:rPr>
  </w:style>
  <w:style w:type="character" w:customStyle="1" w:styleId="x193iq5w">
    <w:name w:val="x193iq5w"/>
    <w:basedOn w:val="a0"/>
    <w:rsid w:val="001318A5"/>
  </w:style>
  <w:style w:type="paragraph" w:styleId="ab">
    <w:name w:val="Body Text"/>
    <w:basedOn w:val="a"/>
    <w:link w:val="ac"/>
    <w:uiPriority w:val="1"/>
    <w:qFormat/>
    <w:rsid w:val="0078072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en-US"/>
    </w:rPr>
  </w:style>
  <w:style w:type="character" w:customStyle="1" w:styleId="ac">
    <w:name w:val="Основной текст Знак"/>
    <w:basedOn w:val="a0"/>
    <w:link w:val="ab"/>
    <w:uiPriority w:val="1"/>
    <w:rsid w:val="00780721"/>
    <w:rPr>
      <w:rFonts w:ascii="Microsoft Sans Serif" w:eastAsia="Microsoft Sans Serif" w:hAnsi="Microsoft Sans Serif" w:cs="Microsoft Sans Serif"/>
      <w:sz w:val="24"/>
      <w:szCs w:val="24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491C3A"/>
    <w:rPr>
      <w:rFonts w:ascii="Arial" w:eastAsia="Arial" w:hAnsi="Arial" w:cs="Arial"/>
      <w:b/>
      <w:bCs/>
      <w:sz w:val="24"/>
      <w:szCs w:val="24"/>
      <w:lang w:val="uk-UA" w:eastAsia="en-US"/>
    </w:rPr>
  </w:style>
  <w:style w:type="paragraph" w:styleId="ad">
    <w:name w:val="No Spacing"/>
    <w:link w:val="ae"/>
    <w:uiPriority w:val="1"/>
    <w:qFormat/>
    <w:rsid w:val="00D57EE6"/>
    <w:pPr>
      <w:spacing w:after="0" w:line="240" w:lineRule="auto"/>
    </w:pPr>
    <w:rPr>
      <w:rFonts w:eastAsiaTheme="minorHAnsi"/>
      <w:lang w:val="uk-UA" w:eastAsia="en-US"/>
    </w:rPr>
  </w:style>
  <w:style w:type="character" w:customStyle="1" w:styleId="ae">
    <w:name w:val="Без интервала Знак"/>
    <w:link w:val="ad"/>
    <w:uiPriority w:val="1"/>
    <w:rsid w:val="00D57EE6"/>
    <w:rPr>
      <w:rFonts w:eastAsiaTheme="minorHAnsi"/>
      <w:lang w:val="uk-UA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8C795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C795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C7950"/>
    <w:rPr>
      <w:vertAlign w:val="superscript"/>
    </w:rPr>
  </w:style>
  <w:style w:type="character" w:styleId="af2">
    <w:name w:val="Placeholder Text"/>
    <w:basedOn w:val="a0"/>
    <w:uiPriority w:val="99"/>
    <w:semiHidden/>
    <w:rsid w:val="00244CEE"/>
    <w:rPr>
      <w:color w:val="808080"/>
    </w:rPr>
  </w:style>
  <w:style w:type="paragraph" w:styleId="af3">
    <w:name w:val="List Paragraph"/>
    <w:basedOn w:val="a"/>
    <w:uiPriority w:val="34"/>
    <w:qFormat/>
    <w:rsid w:val="0088325F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832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4">
    <w:name w:val="Table Grid"/>
    <w:basedOn w:val="a1"/>
    <w:uiPriority w:val="59"/>
    <w:rsid w:val="000800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054F9B"/>
    <w:rPr>
      <w:color w:val="800080" w:themeColor="followedHyperlink"/>
      <w:u w:val="single"/>
    </w:rPr>
  </w:style>
  <w:style w:type="paragraph" w:styleId="af6">
    <w:name w:val="Body Text Indent"/>
    <w:basedOn w:val="a"/>
    <w:link w:val="af7"/>
    <w:uiPriority w:val="99"/>
    <w:unhideWhenUsed/>
    <w:rsid w:val="00E976A8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E976A8"/>
    <w:rPr>
      <w:rFonts w:ascii="Times New Roman" w:hAnsi="Times New Roman" w:cs="Times New Roman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85F10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en-US"/>
    </w:rPr>
  </w:style>
  <w:style w:type="character" w:styleId="af8">
    <w:name w:val="Unresolved Mention"/>
    <w:basedOn w:val="a0"/>
    <w:uiPriority w:val="99"/>
    <w:semiHidden/>
    <w:unhideWhenUsed/>
    <w:rsid w:val="00780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aine.peopleinneed.net/ua/proiekt-vidnova-granti-dlia-liudei-iz-obmezhenimi-ekonomichnimi-mozhlivostiami-ta-pidpriiemstv-iaki-pratsevlashtovuiut-gromadian-vrazlivikh-kategorii-12337gp" TargetMode="External"/><Relationship Id="rId13" Type="http://schemas.openxmlformats.org/officeDocument/2006/relationships/hyperlink" Target="https://clovekvtisni.sharepoint.com/:w:/g/rdd_ukr/pub/EZCtJNXTjWxGmfvW1UzV7_AB2g_62lkY1Djf9PPcxGqWig?rtime=R7tSucdm3U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vekvtisni.sharepoint.com/:x:/g/rdd_ukr/pub/EQ19JdoTVXZPqa8GdqbiFgkBDoRkJFpCLBIKJzUjPF08aQ?e=wz4ZU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vekvtisni.sharepoint.com/:w:/g/rdd_ukr/pub/EQxJMFSOTMFDsUq9wkF6-3oB0nrEWbb41V1PcSO3Rn4FSQ?e=JQXJF5%20%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lovekvtisni.sharepoint.com/:w:/g/rdd_ukr/pub/ERFFS5yxHfhDn1aUYInNwq0BTtzTwYcKALl9tYYtMo7g9g?rtime=U-tci_5l3U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tivityinfo.org/c/cnkjho9m6yvimny2/4f5491?locale=uk" TargetMode="External"/><Relationship Id="rId14" Type="http://schemas.openxmlformats.org/officeDocument/2006/relationships/hyperlink" Target="https://www.google.com/search?client=firefox-b-d&amp;q=-+https%3A%2F%2Fclovekvtisni.sharepoint.com%2F%3Ax%3A%2Fg%2Frdd_ukr%2Fpub%2FEScIaLajMGRPs-vOxRYgOJQBlI-dE6c-SV-ni6JGWY54Tg%3Fe%3D6kLcl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henko\Desktop\Marchenko\&#1041;&#1083;&#1072;&#1085;&#1082;&#1080;\_&#1041;&#1040;_&#1041;&#1083;&#1072;&#1085;&#1082;_(&#1079;%20&#1072;&#1088;&#1082;&#1091;&#1096;&#1077;&#1084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9C33-D774-4778-AB0F-42199DED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_БА_Бланк_(з аркушем)</Template>
  <TotalTime>3</TotalTime>
  <Pages>2</Pages>
  <Words>2722</Words>
  <Characters>1552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24БА</vt:lpstr>
    </vt:vector>
  </TitlesOfParts>
  <Company>SPecialiST RePack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24БА</dc:title>
  <dc:creator>Александр Марченко</dc:creator>
  <cp:lastModifiedBy>Вікторія Хаба</cp:lastModifiedBy>
  <cp:revision>2</cp:revision>
  <cp:lastPrinted>2025-03-19T08:28:00Z</cp:lastPrinted>
  <dcterms:created xsi:type="dcterms:W3CDTF">2025-03-19T09:25:00Z</dcterms:created>
  <dcterms:modified xsi:type="dcterms:W3CDTF">2025-03-19T09:25:00Z</dcterms:modified>
</cp:coreProperties>
</file>